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38AD" w:rsidRPr="00CD38AD" w:rsidRDefault="00CD38AD" w:rsidP="00CD38AD">
      <w:pPr>
        <w:spacing w:before="60"/>
        <w:rPr>
          <w:rFonts w:ascii="Arial Narrow" w:hAnsi="Arial Narrow"/>
          <w:b/>
          <w:color w:val="1F5DA6"/>
          <w:sz w:val="40"/>
          <w:szCs w:val="40"/>
        </w:rPr>
      </w:pPr>
      <w:r w:rsidRPr="00CD38AD">
        <w:rPr>
          <w:noProof/>
          <w:color w:val="1F5DA6"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520E8" wp14:editId="3F5C508E">
                <wp:simplePos x="0" y="0"/>
                <wp:positionH relativeFrom="column">
                  <wp:posOffset>5309235</wp:posOffset>
                </wp:positionH>
                <wp:positionV relativeFrom="paragraph">
                  <wp:posOffset>0</wp:posOffset>
                </wp:positionV>
                <wp:extent cx="1466215" cy="2011680"/>
                <wp:effectExtent l="0" t="0" r="0" b="0"/>
                <wp:wrapSquare wrapText="bothSides"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01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38AD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eastAsia="Transit-Normal" w:hAnsi="Arial Narrow" w:cs="Transit-Normal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CD38AD">
                              <w:rPr>
                                <w:rFonts w:ascii="Arial Narrow" w:hAnsi="Arial Narrow"/>
                                <w:color w:val="1F5DA6"/>
                                <w:sz w:val="16"/>
                                <w:szCs w:val="16"/>
                              </w:rPr>
                              <w:t>TUNAP</w:t>
                            </w:r>
                            <w:r w:rsidRPr="004872A8">
                              <w:rPr>
                                <w:rFonts w:ascii="Arial Narrow" w:hAnsi="Arial Narrow"/>
                                <w:color w:val="4700B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ransit-Normal" w:hAnsi="Arial Narrow" w:cs="Transit-Normal"/>
                                <w:color w:val="333333"/>
                                <w:sz w:val="16"/>
                                <w:szCs w:val="16"/>
                              </w:rPr>
                              <w:t>GROUP</w:t>
                            </w: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eastAsia="Transit-Normal" w:hAnsi="Arial Narrow" w:cs="Transit-Normal"/>
                                <w:w w:val="85"/>
                                <w:sz w:val="16"/>
                                <w:szCs w:val="16"/>
                              </w:rPr>
                            </w:pP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Bürge</w:t>
                            </w: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r</w:t>
                            </w: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meister-Seidl-Straße 2</w:t>
                            </w: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D-82515 Wolfratshausen</w:t>
                            </w: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eastAsia="Transit-Normal" w:hAnsi="Arial Narrow" w:cs="Transit-Normal"/>
                                <w:w w:val="85"/>
                                <w:sz w:val="16"/>
                                <w:szCs w:val="16"/>
                              </w:rPr>
                            </w:pP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Postfach 1640</w:t>
                            </w: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D-82506 Wolfratshausen</w:t>
                            </w:r>
                          </w:p>
                          <w:p w:rsidR="00CD38AD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Minion Pro" w:eastAsia="Minion Pro" w:hAnsi="Minion Pro" w:cs="Minion Pro"/>
                                <w:w w:val="85"/>
                                <w:sz w:val="16"/>
                                <w:szCs w:val="16"/>
                              </w:rPr>
                            </w:pPr>
                          </w:p>
                          <w:p w:rsidR="00CD38AD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 xml:space="preserve">Fon </w:t>
                            </w:r>
                            <w:r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ab/>
                              <w:t>+49 8171 1600 - 0</w:t>
                            </w:r>
                          </w:p>
                          <w:p w:rsidR="00CD38AD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 xml:space="preserve">Fax  </w:t>
                            </w:r>
                            <w:r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ab/>
                              <w:t>+49 8171 1600 - 40</w:t>
                            </w:r>
                          </w:p>
                          <w:p w:rsidR="00CD38AD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Transit-Normal" w:eastAsia="Transit-Normal" w:hAnsi="Transit-Normal" w:cs="Transit-Normal"/>
                                <w:w w:val="85"/>
                                <w:sz w:val="16"/>
                                <w:szCs w:val="16"/>
                              </w:rPr>
                            </w:pP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4872A8">
                              <w:rPr>
                                <w:rFonts w:ascii="Arial Narrow" w:hAnsi="Arial Narrow"/>
                                <w:color w:val="333333"/>
                                <w:sz w:val="16"/>
                                <w:szCs w:val="16"/>
                              </w:rPr>
                              <w:t>info@tunap.com</w:t>
                            </w: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Transit-Normal" w:eastAsia="Transit-Normal" w:hAnsi="Transit-Normal" w:cs="Transit-Norm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:rsidR="00CD38AD" w:rsidRPr="004872A8" w:rsidRDefault="00CD38AD" w:rsidP="00CD38AD">
                            <w:pPr>
                              <w:tabs>
                                <w:tab w:val="left" w:pos="260"/>
                                <w:tab w:val="left" w:pos="380"/>
                                <w:tab w:val="left" w:pos="420"/>
                              </w:tabs>
                              <w:rPr>
                                <w:rFonts w:ascii="Transit-Normal" w:eastAsia="Transit-Normal" w:hAnsi="Transit-Normal" w:cs="Transit-Norm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20E8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418.05pt;margin-top:0;width:115.45pt;height:15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" stroked="f">
                <v:fill opacity="0"/>
                <v:stroke joinstyle="round"/>
                <v:textbox>
                  <w:txbxContent>
                    <w:p w:rsidR="00CD38AD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eastAsia="Transit-Normal" w:hAnsi="Arial Narrow" w:cs="Transit-Normal"/>
                          <w:color w:val="333333"/>
                          <w:sz w:val="16"/>
                          <w:szCs w:val="16"/>
                        </w:rPr>
                      </w:pPr>
                      <w:r w:rsidRPr="00CD38AD">
                        <w:rPr>
                          <w:rFonts w:ascii="Arial Narrow" w:hAnsi="Arial Narrow"/>
                          <w:color w:val="1F5DA6"/>
                          <w:sz w:val="16"/>
                          <w:szCs w:val="16"/>
                        </w:rPr>
                        <w:t>TUNAP</w:t>
                      </w:r>
                      <w:r w:rsidRPr="004872A8">
                        <w:rPr>
                          <w:rFonts w:ascii="Arial Narrow" w:hAnsi="Arial Narrow"/>
                          <w:color w:val="4700B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Narrow" w:eastAsia="Transit-Normal" w:hAnsi="Arial Narrow" w:cs="Transit-Normal"/>
                          <w:color w:val="333333"/>
                          <w:sz w:val="16"/>
                          <w:szCs w:val="16"/>
                        </w:rPr>
                        <w:t>GROUP</w:t>
                      </w: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eastAsia="Transit-Normal" w:hAnsi="Arial Narrow" w:cs="Transit-Normal"/>
                          <w:w w:val="85"/>
                          <w:sz w:val="16"/>
                          <w:szCs w:val="16"/>
                        </w:rPr>
                      </w:pP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Bürge</w:t>
                      </w: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r</w:t>
                      </w: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meister-Seidl-Straße 2</w:t>
                      </w: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D-82515 Wolfratshausen</w:t>
                      </w: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eastAsia="Transit-Normal" w:hAnsi="Arial Narrow" w:cs="Transit-Normal"/>
                          <w:w w:val="85"/>
                          <w:sz w:val="16"/>
                          <w:szCs w:val="16"/>
                        </w:rPr>
                      </w:pP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Postfach 1640</w:t>
                      </w: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D-82506 Wolfratshausen</w:t>
                      </w:r>
                    </w:p>
                    <w:p w:rsidR="00CD38AD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Minion Pro" w:eastAsia="Minion Pro" w:hAnsi="Minion Pro" w:cs="Minion Pro"/>
                          <w:w w:val="85"/>
                          <w:sz w:val="16"/>
                          <w:szCs w:val="16"/>
                        </w:rPr>
                      </w:pPr>
                    </w:p>
                    <w:p w:rsidR="00CD38AD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 xml:space="preserve">Fon </w:t>
                      </w:r>
                      <w:r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ab/>
                        <w:t>+49 8171 1600 - 0</w:t>
                      </w:r>
                    </w:p>
                    <w:p w:rsidR="00CD38AD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 xml:space="preserve">Fax  </w:t>
                      </w:r>
                      <w:r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ab/>
                        <w:t>+49 8171 1600 - 40</w:t>
                      </w:r>
                    </w:p>
                    <w:p w:rsidR="00CD38AD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Transit-Normal" w:eastAsia="Transit-Normal" w:hAnsi="Transit-Normal" w:cs="Transit-Normal"/>
                          <w:w w:val="85"/>
                          <w:sz w:val="16"/>
                          <w:szCs w:val="16"/>
                        </w:rPr>
                      </w:pP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</w:pPr>
                      <w:r w:rsidRPr="004872A8">
                        <w:rPr>
                          <w:rFonts w:ascii="Arial Narrow" w:hAnsi="Arial Narrow"/>
                          <w:color w:val="333333"/>
                          <w:sz w:val="16"/>
                          <w:szCs w:val="16"/>
                        </w:rPr>
                        <w:t>info@tunap.com</w:t>
                      </w: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Transit-Normal" w:eastAsia="Transit-Normal" w:hAnsi="Transit-Normal" w:cs="Transit-Normal"/>
                          <w:spacing w:val="2"/>
                          <w:sz w:val="16"/>
                          <w:szCs w:val="16"/>
                        </w:rPr>
                      </w:pPr>
                    </w:p>
                    <w:p w:rsidR="00CD38AD" w:rsidRPr="004872A8" w:rsidRDefault="00CD38AD" w:rsidP="00CD38AD">
                      <w:pPr>
                        <w:tabs>
                          <w:tab w:val="left" w:pos="260"/>
                          <w:tab w:val="left" w:pos="380"/>
                          <w:tab w:val="left" w:pos="420"/>
                        </w:tabs>
                        <w:rPr>
                          <w:rFonts w:ascii="Transit-Normal" w:eastAsia="Transit-Normal" w:hAnsi="Transit-Normal" w:cs="Transit-Normal"/>
                          <w:spacing w:val="2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D38AD">
        <w:rPr>
          <w:rFonts w:ascii="Arial Narrow" w:hAnsi="Arial Narrow"/>
          <w:b/>
          <w:color w:val="1F5DA6"/>
          <w:sz w:val="40"/>
          <w:szCs w:val="40"/>
        </w:rPr>
        <w:t>I</w:t>
      </w:r>
      <w:r w:rsidRPr="00CD38AD">
        <w:rPr>
          <w:rFonts w:ascii="Arial Narrow" w:hAnsi="Arial Narrow"/>
          <w:b/>
          <w:color w:val="1F5DA6"/>
          <w:sz w:val="40"/>
          <w:szCs w:val="40"/>
        </w:rPr>
        <w:t>nterne Mitteilung</w:t>
      </w:r>
    </w:p>
    <w:p w:rsidR="00CD38AD" w:rsidRDefault="00CD38AD" w:rsidP="00CD38AD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CD38AD" w:rsidRPr="00C35075" w:rsidRDefault="00CD38AD" w:rsidP="00CD38AD">
      <w:pPr>
        <w:tabs>
          <w:tab w:val="left" w:pos="2268"/>
          <w:tab w:val="left" w:pos="3828"/>
        </w:tabs>
        <w:outlineLvl w:val="0"/>
        <w:rPr>
          <w:rFonts w:ascii="Arial Narrow" w:hAnsi="Arial Narrow"/>
          <w:color w:val="0C419A"/>
          <w:sz w:val="14"/>
          <w:szCs w:val="14"/>
        </w:rPr>
      </w:pPr>
      <w:bookmarkStart w:id="0" w:name="Text11"/>
      <w:r w:rsidRPr="00C35075">
        <w:rPr>
          <w:rFonts w:ascii="Arial Narrow" w:hAnsi="Arial Narrow"/>
          <w:color w:val="0C419A"/>
          <w:sz w:val="18"/>
          <w:szCs w:val="18"/>
        </w:rPr>
        <w:t>An</w:t>
      </w:r>
      <w:r w:rsidRPr="00C35075">
        <w:rPr>
          <w:rFonts w:ascii="Arial Narrow" w:hAnsi="Arial Narrow"/>
          <w:color w:val="0C419A"/>
          <w:sz w:val="14"/>
          <w:szCs w:val="14"/>
        </w:rPr>
        <w:t>:</w:t>
      </w:r>
      <w:r w:rsidRPr="00C35075">
        <w:rPr>
          <w:rFonts w:ascii="Arial Narrow" w:hAnsi="Arial Narrow"/>
          <w:color w:val="0C419A"/>
          <w:sz w:val="14"/>
          <w:szCs w:val="14"/>
        </w:rPr>
        <w:tab/>
        <w:t xml:space="preserve">                               </w:t>
      </w:r>
      <w:r w:rsidRPr="00C35075">
        <w:rPr>
          <w:rFonts w:ascii="Arial Narrow" w:hAnsi="Arial Narrow"/>
          <w:color w:val="0C419A"/>
          <w:sz w:val="14"/>
          <w:szCs w:val="14"/>
        </w:rPr>
        <w:tab/>
      </w:r>
      <w:r w:rsidRPr="006C498E">
        <w:rPr>
          <w:rFonts w:ascii="Arial Narrow" w:hAnsi="Arial Narrow"/>
          <w:color w:val="0C419A"/>
          <w:sz w:val="18"/>
          <w:szCs w:val="18"/>
        </w:rPr>
        <w:t xml:space="preserve"> </w:t>
      </w:r>
      <w:r>
        <w:rPr>
          <w:rFonts w:ascii="Arial Narrow" w:hAnsi="Arial Narrow"/>
          <w:color w:val="0C419A"/>
          <w:sz w:val="18"/>
          <w:szCs w:val="18"/>
        </w:rPr>
        <w:t>v</w:t>
      </w:r>
      <w:r w:rsidRPr="006C498E">
        <w:rPr>
          <w:rFonts w:ascii="Arial Narrow" w:hAnsi="Arial Narrow"/>
          <w:color w:val="0C419A"/>
          <w:sz w:val="18"/>
          <w:szCs w:val="18"/>
        </w:rPr>
        <w:t>on:</w:t>
      </w:r>
    </w:p>
    <w:tbl>
      <w:tblPr>
        <w:tblW w:w="7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543"/>
      </w:tblGrid>
      <w:tr w:rsidR="00CD38AD" w:rsidTr="0015592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898" w:type="dxa"/>
          </w:tcPr>
          <w:p w:rsidR="00CD38AD" w:rsidRPr="00C35075" w:rsidRDefault="00CD38AD" w:rsidP="00155921">
            <w:pPr>
              <w:rPr>
                <w:rFonts w:ascii="Arial Narrow" w:hAnsi="Arial Narrow"/>
                <w:color w:val="000000"/>
              </w:rPr>
            </w:pPr>
            <w:r w:rsidRPr="002D115D">
              <w:rPr>
                <w:rFonts w:ascii="Arial Narrow" w:hAnsi="Arial Narrow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Hier klicken um Text einzugeben]"/>
                  </w:textInput>
                </w:ffData>
              </w:fldChar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FORMTEXT</w:instrText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 w:rsidRPr="002D115D">
              <w:rPr>
                <w:rFonts w:ascii="Arial Narrow" w:hAnsi="Arial Narrow"/>
                <w:color w:val="000000"/>
              </w:rPr>
            </w:r>
            <w:r w:rsidRPr="002D115D">
              <w:rPr>
                <w:rFonts w:ascii="Arial Narrow" w:hAnsi="Arial Narrow"/>
                <w:color w:val="000000"/>
              </w:rPr>
              <w:fldChar w:fldCharType="separate"/>
            </w:r>
            <w:r w:rsidRPr="002D115D">
              <w:rPr>
                <w:rFonts w:ascii="Arial Narrow" w:hAnsi="Arial Narrow"/>
                <w:noProof/>
                <w:color w:val="000000"/>
              </w:rPr>
              <w:t>[Hier klicken um Text einzugeben]</w:t>
            </w:r>
            <w:r w:rsidRPr="002D115D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543" w:type="dxa"/>
          </w:tcPr>
          <w:p w:rsidR="00CD38AD" w:rsidRPr="00C35075" w:rsidRDefault="00CD38AD" w:rsidP="00155921">
            <w:pPr>
              <w:ind w:left="-70"/>
              <w:rPr>
                <w:rFonts w:ascii="Arial Narrow" w:hAnsi="Arial Narrow"/>
                <w:color w:val="000000"/>
              </w:rPr>
            </w:pPr>
            <w:r w:rsidRPr="00C35075">
              <w:rPr>
                <w:rFonts w:ascii="Arial Narrow" w:hAnsi="Arial Narrow"/>
                <w:color w:val="000000"/>
              </w:rPr>
              <w:t xml:space="preserve"> </w:t>
            </w:r>
            <w:r w:rsidRPr="002D115D">
              <w:rPr>
                <w:rFonts w:ascii="Arial Narrow" w:hAnsi="Arial Narrow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Hier klicken um Text einzugeben]"/>
                  </w:textInput>
                </w:ffData>
              </w:fldChar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FORMTEXT</w:instrText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 w:rsidRPr="002D115D">
              <w:rPr>
                <w:rFonts w:ascii="Arial Narrow" w:hAnsi="Arial Narrow"/>
                <w:color w:val="000000"/>
              </w:rPr>
            </w:r>
            <w:r w:rsidRPr="002D115D">
              <w:rPr>
                <w:rFonts w:ascii="Arial Narrow" w:hAnsi="Arial Narrow"/>
                <w:color w:val="000000"/>
              </w:rPr>
              <w:fldChar w:fldCharType="separate"/>
            </w:r>
            <w:r w:rsidRPr="002D115D">
              <w:rPr>
                <w:rFonts w:ascii="Arial Narrow" w:hAnsi="Arial Narrow"/>
                <w:noProof/>
                <w:color w:val="000000"/>
              </w:rPr>
              <w:t>[Hier klicken um Text einzugeben]</w:t>
            </w:r>
            <w:r w:rsidRPr="002D115D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</w:tbl>
    <w:p w:rsidR="00CD38AD" w:rsidRDefault="00CD38AD" w:rsidP="00CD38AD">
      <w:pPr>
        <w:tabs>
          <w:tab w:val="left" w:pos="2268"/>
          <w:tab w:val="left" w:pos="4820"/>
        </w:tabs>
        <w:outlineLvl w:val="0"/>
        <w:rPr>
          <w:color w:val="0C419A"/>
          <w:sz w:val="14"/>
          <w:szCs w:val="14"/>
        </w:rPr>
      </w:pPr>
      <w:r>
        <w:rPr>
          <w:color w:val="0C419A"/>
          <w:sz w:val="14"/>
          <w:szCs w:val="14"/>
        </w:rPr>
        <w:t xml:space="preserve">       </w:t>
      </w:r>
    </w:p>
    <w:p w:rsidR="00CD38AD" w:rsidRPr="006C498E" w:rsidRDefault="00CD38AD" w:rsidP="00CD38AD">
      <w:pPr>
        <w:tabs>
          <w:tab w:val="left" w:pos="2268"/>
          <w:tab w:val="left" w:pos="3828"/>
        </w:tabs>
        <w:outlineLvl w:val="0"/>
        <w:rPr>
          <w:rFonts w:ascii="Arial Narrow" w:hAnsi="Arial Narrow"/>
          <w:color w:val="0C419A"/>
          <w:sz w:val="18"/>
          <w:szCs w:val="18"/>
        </w:rPr>
      </w:pPr>
      <w:r w:rsidRPr="006C498E">
        <w:rPr>
          <w:rFonts w:ascii="Arial Narrow" w:hAnsi="Arial Narrow"/>
          <w:color w:val="0C419A"/>
          <w:sz w:val="18"/>
          <w:szCs w:val="18"/>
        </w:rPr>
        <w:t>Kopie:</w:t>
      </w:r>
      <w:r w:rsidRPr="006C498E">
        <w:rPr>
          <w:rFonts w:ascii="Arial Narrow" w:hAnsi="Arial Narrow"/>
          <w:color w:val="0C419A"/>
          <w:sz w:val="18"/>
          <w:szCs w:val="18"/>
        </w:rPr>
        <w:tab/>
        <w:t xml:space="preserve">                               </w:t>
      </w:r>
      <w:r w:rsidRPr="006C498E">
        <w:rPr>
          <w:rFonts w:ascii="Arial Narrow" w:hAnsi="Arial Narrow"/>
          <w:color w:val="0C419A"/>
          <w:sz w:val="18"/>
          <w:szCs w:val="18"/>
        </w:rPr>
        <w:tab/>
        <w:t xml:space="preserve"> Datum:</w:t>
      </w:r>
    </w:p>
    <w:tbl>
      <w:tblPr>
        <w:tblW w:w="7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543"/>
      </w:tblGrid>
      <w:tr w:rsidR="00CD38AD" w:rsidTr="0015592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898" w:type="dxa"/>
          </w:tcPr>
          <w:p w:rsidR="00CD38AD" w:rsidRPr="00C35075" w:rsidRDefault="00CD38AD" w:rsidP="00155921">
            <w:pPr>
              <w:rPr>
                <w:rFonts w:ascii="Arial Narrow" w:hAnsi="Arial Narrow"/>
                <w:color w:val="000000"/>
              </w:rPr>
            </w:pPr>
            <w:r w:rsidRPr="002D115D">
              <w:rPr>
                <w:rFonts w:ascii="Arial Narrow" w:hAnsi="Arial Narrow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Hier klicken um Text einzugeben]"/>
                  </w:textInput>
                </w:ffData>
              </w:fldChar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FORMTEXT</w:instrText>
            </w:r>
            <w:r w:rsidRPr="002D115D">
              <w:rPr>
                <w:rFonts w:ascii="Arial Narrow" w:hAnsi="Arial Narrow"/>
                <w:color w:val="000000"/>
              </w:rPr>
              <w:instrText xml:space="preserve"> </w:instrText>
            </w:r>
            <w:r w:rsidRPr="002D115D">
              <w:rPr>
                <w:rFonts w:ascii="Arial Narrow" w:hAnsi="Arial Narrow"/>
                <w:color w:val="000000"/>
              </w:rPr>
            </w:r>
            <w:r w:rsidRPr="002D115D">
              <w:rPr>
                <w:rFonts w:ascii="Arial Narrow" w:hAnsi="Arial Narrow"/>
                <w:color w:val="000000"/>
              </w:rPr>
              <w:fldChar w:fldCharType="separate"/>
            </w:r>
            <w:r w:rsidRPr="002D115D">
              <w:rPr>
                <w:rFonts w:ascii="Arial Narrow" w:hAnsi="Arial Narrow"/>
                <w:noProof/>
                <w:color w:val="000000"/>
              </w:rPr>
              <w:t>[Hier klicken um Text einzugeben]</w:t>
            </w:r>
            <w:r w:rsidRPr="002D115D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3543" w:type="dxa"/>
          </w:tcPr>
          <w:p w:rsidR="00CD38AD" w:rsidRPr="00C35075" w:rsidRDefault="00CD38AD" w:rsidP="00155921">
            <w:pPr>
              <w:ind w:left="-70"/>
              <w:rPr>
                <w:rFonts w:ascii="Arial Narrow" w:hAnsi="Arial Narrow"/>
                <w:color w:val="000000"/>
              </w:rPr>
            </w:pPr>
            <w:r w:rsidRPr="00C35075">
              <w:rPr>
                <w:rFonts w:ascii="Arial Narrow" w:hAnsi="Arial Narrow"/>
                <w:color w:val="000000"/>
              </w:rPr>
              <w:t xml:space="preserve"> </w:t>
            </w:r>
            <w:r w:rsidRPr="00C35075">
              <w:rPr>
                <w:rFonts w:ascii="Arial Narrow" w:hAnsi="Arial Narrow"/>
                <w:color w:val="000000"/>
              </w:rPr>
              <w:fldChar w:fldCharType="begin"/>
            </w:r>
            <w:r w:rsidRPr="00C35075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TIME</w:instrText>
            </w:r>
            <w:r w:rsidRPr="00C35075">
              <w:rPr>
                <w:rFonts w:ascii="Arial Narrow" w:hAnsi="Arial Narrow"/>
                <w:color w:val="000000"/>
              </w:rPr>
              <w:instrText xml:space="preserve"> \@ "</w:instrText>
            </w:r>
            <w:r>
              <w:rPr>
                <w:rFonts w:ascii="Arial Narrow" w:hAnsi="Arial Narrow"/>
                <w:color w:val="000000"/>
              </w:rPr>
              <w:instrText>d. MMMM yyyy</w:instrText>
            </w:r>
            <w:r w:rsidRPr="00C35075">
              <w:rPr>
                <w:rFonts w:ascii="Arial Narrow" w:hAnsi="Arial Narrow"/>
                <w:color w:val="000000"/>
              </w:rPr>
              <w:instrText xml:space="preserve">" </w:instrText>
            </w:r>
            <w:r w:rsidRPr="00C3507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</w:rPr>
              <w:t>16. September 2019</w:t>
            </w:r>
            <w:r w:rsidRPr="00C35075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</w:tbl>
    <w:p w:rsidR="00CD38AD" w:rsidRDefault="00CD38AD" w:rsidP="00CD38AD">
      <w:pPr>
        <w:tabs>
          <w:tab w:val="left" w:pos="2268"/>
          <w:tab w:val="left" w:pos="4820"/>
        </w:tabs>
        <w:outlineLvl w:val="0"/>
        <w:rPr>
          <w:color w:val="0C419A"/>
          <w:sz w:val="14"/>
          <w:szCs w:val="14"/>
        </w:rPr>
      </w:pPr>
      <w:r>
        <w:rPr>
          <w:color w:val="0C419A"/>
          <w:sz w:val="14"/>
          <w:szCs w:val="14"/>
        </w:rPr>
        <w:t xml:space="preserve">     </w:t>
      </w:r>
    </w:p>
    <w:p w:rsidR="00CD38AD" w:rsidRDefault="00CD38AD" w:rsidP="00CD38AD">
      <w:pPr>
        <w:rPr>
          <w:rFonts w:ascii="Arial Narrow" w:hAnsi="Arial Narrow"/>
          <w:color w:val="000000"/>
          <w:sz w:val="28"/>
        </w:rPr>
      </w:pPr>
    </w:p>
    <w:bookmarkEnd w:id="0"/>
    <w:p w:rsidR="00CD38AD" w:rsidRPr="00D52B38" w:rsidRDefault="00CD38AD" w:rsidP="00CD38AD">
      <w:pPr>
        <w:spacing w:before="60"/>
        <w:rPr>
          <w:rFonts w:ascii="Arial Narrow" w:hAnsi="Arial Narrow"/>
          <w:b/>
          <w:color w:val="0C419A"/>
        </w:rPr>
      </w:pPr>
      <w:r w:rsidRPr="00CD38AD">
        <w:rPr>
          <w:rFonts w:ascii="Arial Narrow" w:hAnsi="Arial Narrow"/>
          <w:b/>
          <w:color w:val="1F5DA6"/>
          <w:sz w:val="28"/>
        </w:rPr>
        <w:fldChar w:fldCharType="begin">
          <w:ffData>
            <w:name w:val="Text11"/>
            <w:enabled/>
            <w:calcOnExit w:val="0"/>
            <w:textInput>
              <w:default w:val="[Hier klicken um Betreff einzugeben]"/>
            </w:textInput>
          </w:ffData>
        </w:fldChar>
      </w:r>
      <w:r w:rsidRPr="00CD38AD">
        <w:rPr>
          <w:rFonts w:ascii="Arial Narrow" w:hAnsi="Arial Narrow"/>
          <w:b/>
          <w:color w:val="1F5DA6"/>
          <w:sz w:val="28"/>
        </w:rPr>
        <w:instrText xml:space="preserve"> FORMTEXT </w:instrText>
      </w:r>
      <w:r w:rsidRPr="00CD38AD">
        <w:rPr>
          <w:rFonts w:ascii="Arial Narrow" w:hAnsi="Arial Narrow"/>
          <w:b/>
          <w:color w:val="1F5DA6"/>
          <w:sz w:val="28"/>
        </w:rPr>
      </w:r>
      <w:r w:rsidRPr="00CD38AD">
        <w:rPr>
          <w:rFonts w:ascii="Arial Narrow" w:hAnsi="Arial Narrow"/>
          <w:b/>
          <w:color w:val="1F5DA6"/>
          <w:sz w:val="28"/>
        </w:rPr>
        <w:fldChar w:fldCharType="separate"/>
      </w:r>
      <w:r w:rsidRPr="00CD38AD">
        <w:rPr>
          <w:rFonts w:ascii="Arial Narrow" w:hAnsi="Arial Narrow"/>
          <w:b/>
          <w:noProof/>
          <w:color w:val="1F5DA6"/>
          <w:sz w:val="28"/>
        </w:rPr>
        <w:t>[Hier klicken um Betreff einzugeben]</w:t>
      </w:r>
      <w:r w:rsidRPr="00CD38AD">
        <w:rPr>
          <w:rFonts w:ascii="Arial Narrow" w:hAnsi="Arial Narrow"/>
          <w:b/>
          <w:color w:val="1F5DA6"/>
          <w:sz w:val="28"/>
        </w:rPr>
        <w:fldChar w:fldCharType="end"/>
      </w:r>
    </w:p>
    <w:p w:rsidR="00CD38AD" w:rsidRDefault="00CD38AD" w:rsidP="00CD38AD">
      <w:pPr>
        <w:rPr>
          <w:rFonts w:ascii="Arial Narrow" w:hAnsi="Arial Narrow"/>
          <w:color w:val="000000"/>
        </w:rPr>
      </w:pPr>
    </w:p>
    <w:p w:rsidR="00CD38AD" w:rsidRDefault="00CD38AD" w:rsidP="00CD38AD">
      <w:pPr>
        <w:rPr>
          <w:rFonts w:ascii="Arial Narrow" w:hAnsi="Arial Narrow"/>
          <w:color w:val="000000"/>
        </w:rPr>
      </w:pPr>
    </w:p>
    <w:p w:rsidR="00CD38AD" w:rsidRDefault="00CD38AD" w:rsidP="00CD38AD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Sehr geeh</w:t>
      </w:r>
      <w:r>
        <w:rPr>
          <w:rFonts w:ascii="Arial Narrow" w:hAnsi="Arial Narrow"/>
          <w:color w:val="000000"/>
        </w:rPr>
        <w:t>r</w:t>
      </w:r>
      <w:r>
        <w:rPr>
          <w:rFonts w:ascii="Arial Narrow" w:hAnsi="Arial Narrow"/>
          <w:color w:val="000000"/>
        </w:rPr>
        <w:t>te,</w:t>
      </w:r>
    </w:p>
    <w:p w:rsidR="00CD38AD" w:rsidRDefault="00CD38AD" w:rsidP="00CD38AD">
      <w:pPr>
        <w:rPr>
          <w:rFonts w:ascii="Arial Narrow" w:hAnsi="Arial Narrow"/>
          <w:color w:val="000000"/>
        </w:rPr>
      </w:pPr>
    </w:p>
    <w:p w:rsidR="00CD38AD" w:rsidRPr="002D115D" w:rsidRDefault="00CD38AD" w:rsidP="00CD38AD">
      <w:pPr>
        <w:jc w:val="both"/>
        <w:rPr>
          <w:rFonts w:ascii="Arial Narrow" w:hAnsi="Arial Narrow"/>
          <w:color w:val="000000"/>
        </w:rPr>
      </w:pPr>
      <w:r w:rsidRPr="002D115D">
        <w:rPr>
          <w:rFonts w:ascii="Arial Narrow" w:hAnsi="Arial Narrow"/>
          <w:color w:val="000000"/>
        </w:rPr>
        <w:fldChar w:fldCharType="begin">
          <w:ffData>
            <w:name w:val="Text9"/>
            <w:enabled/>
            <w:calcOnExit w:val="0"/>
            <w:textInput>
              <w:default w:val="[Hier klicken um Text einzugeben]"/>
            </w:textInput>
          </w:ffData>
        </w:fldChar>
      </w:r>
      <w:r w:rsidRPr="002D115D">
        <w:rPr>
          <w:rFonts w:ascii="Arial Narrow" w:hAnsi="Arial Narrow"/>
          <w:color w:val="000000"/>
        </w:rPr>
        <w:instrText xml:space="preserve"> </w:instrText>
      </w:r>
      <w:r>
        <w:rPr>
          <w:rFonts w:ascii="Arial Narrow" w:hAnsi="Arial Narrow"/>
          <w:color w:val="000000"/>
        </w:rPr>
        <w:instrText>FORMTEXT</w:instrText>
      </w:r>
      <w:r w:rsidRPr="002D115D">
        <w:rPr>
          <w:rFonts w:ascii="Arial Narrow" w:hAnsi="Arial Narrow"/>
          <w:color w:val="000000"/>
        </w:rPr>
        <w:instrText xml:space="preserve"> </w:instrText>
      </w:r>
      <w:r w:rsidRPr="002D115D">
        <w:rPr>
          <w:rFonts w:ascii="Arial Narrow" w:hAnsi="Arial Narrow"/>
          <w:color w:val="000000"/>
        </w:rPr>
      </w:r>
      <w:r w:rsidRPr="002D115D">
        <w:rPr>
          <w:rFonts w:ascii="Arial Narrow" w:hAnsi="Arial Narrow"/>
          <w:color w:val="000000"/>
        </w:rPr>
        <w:fldChar w:fldCharType="separate"/>
      </w:r>
      <w:r w:rsidRPr="002D115D">
        <w:rPr>
          <w:rFonts w:ascii="Arial Narrow" w:hAnsi="Arial Narrow"/>
          <w:noProof/>
          <w:color w:val="000000"/>
        </w:rPr>
        <w:t>[Hier klicken um Text einzugeben]</w:t>
      </w:r>
      <w:r w:rsidRPr="002D115D">
        <w:rPr>
          <w:rFonts w:ascii="Arial Narrow" w:hAnsi="Arial Narrow"/>
          <w:color w:val="000000"/>
        </w:rPr>
        <w:fldChar w:fldCharType="end"/>
      </w:r>
    </w:p>
    <w:p w:rsidR="00CD38AD" w:rsidRDefault="00CD38AD" w:rsidP="00CD38AD">
      <w:pPr>
        <w:jc w:val="both"/>
        <w:rPr>
          <w:color w:val="000000"/>
        </w:rPr>
      </w:pPr>
    </w:p>
    <w:p w:rsidR="00CD38AD" w:rsidRDefault="00CD38AD" w:rsidP="00CD38AD">
      <w:pPr>
        <w:jc w:val="both"/>
        <w:rPr>
          <w:color w:val="000000"/>
        </w:rPr>
      </w:pPr>
      <w:bookmarkStart w:id="1" w:name="_GoBack"/>
      <w:bookmarkEnd w:id="1"/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Mit freundlichen Grüßen</w:t>
      </w:r>
    </w:p>
    <w:p w:rsidR="00CD38AD" w:rsidRDefault="00CD38AD" w:rsidP="00CD38AD">
      <w:pPr>
        <w:jc w:val="both"/>
        <w:rPr>
          <w:rFonts w:ascii="Arial Narrow" w:hAnsi="Arial Narrow" w:cs="Arial"/>
          <w:color w:val="000000"/>
          <w:szCs w:val="24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Pr="00C06109" w:rsidRDefault="00CD38AD" w:rsidP="00CD38AD">
      <w:pPr>
        <w:jc w:val="both"/>
        <w:rPr>
          <w:rFonts w:ascii="Arial Narrow" w:hAnsi="Arial Narrow"/>
          <w:color w:val="000000"/>
        </w:rPr>
      </w:pPr>
      <w:r w:rsidRPr="00C06109">
        <w:rPr>
          <w:rFonts w:ascii="Arial Narrow" w:hAnsi="Arial Narrow"/>
          <w:color w:val="000000"/>
        </w:rPr>
        <w:t>i.A. Vorname Name</w:t>
      </w:r>
      <w:r w:rsidRPr="00C06109">
        <w:rPr>
          <w:rFonts w:ascii="Arial Narrow" w:hAnsi="Arial Narrow"/>
          <w:color w:val="000000"/>
        </w:rPr>
        <w:tab/>
      </w:r>
      <w:r w:rsidRPr="00C06109">
        <w:rPr>
          <w:rFonts w:ascii="Arial Narrow" w:hAnsi="Arial Narrow"/>
          <w:color w:val="000000"/>
        </w:rPr>
        <w:tab/>
      </w:r>
      <w:r w:rsidRPr="00C06109">
        <w:rPr>
          <w:rFonts w:ascii="Arial Narrow" w:hAnsi="Arial Narrow"/>
          <w:color w:val="000000"/>
        </w:rPr>
        <w:tab/>
        <w:t>i.A. Vorname Name</w:t>
      </w: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Funktion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proofErr w:type="spellStart"/>
      <w:r>
        <w:rPr>
          <w:rFonts w:ascii="Arial Narrow" w:hAnsi="Arial Narrow"/>
          <w:color w:val="000000"/>
        </w:rPr>
        <w:t>Funktion</w:t>
      </w:r>
      <w:proofErr w:type="spellEnd"/>
      <w:r>
        <w:rPr>
          <w:rFonts w:ascii="Arial Narrow" w:hAnsi="Arial Narrow"/>
          <w:color w:val="000000"/>
        </w:rPr>
        <w:tab/>
      </w: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jc w:val="both"/>
        <w:rPr>
          <w:rFonts w:ascii="Arial Narrow" w:hAnsi="Arial Narrow"/>
          <w:color w:val="000000"/>
        </w:rPr>
      </w:pPr>
    </w:p>
    <w:p w:rsidR="00CD38AD" w:rsidRDefault="00CD38AD" w:rsidP="00CD38AD">
      <w:pPr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sectPr w:rsidR="004B2309" w:rsidRPr="002730D0" w:rsidSect="006A0860">
      <w:headerReference w:type="default" r:id="rId7"/>
      <w:footerReference w:type="default" r:id="rId8"/>
      <w:pgSz w:w="11906" w:h="16838"/>
      <w:pgMar w:top="2835" w:right="2125" w:bottom="567" w:left="1191" w:header="720" w:footer="1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4D" w:rsidRDefault="0011614D">
      <w:r>
        <w:separator/>
      </w:r>
    </w:p>
  </w:endnote>
  <w:endnote w:type="continuationSeparator" w:id="0">
    <w:p w:rsidR="0011614D" w:rsidRDefault="0011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Wuerth Book"/>
    <w:charset w:val="00"/>
    <w:family w:val="swiss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Bk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 Regular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nsit-Normal">
    <w:panose1 w:val="02010504060101020104"/>
    <w:charset w:val="00"/>
    <w:family w:val="auto"/>
    <w:pitch w:val="variable"/>
    <w:sig w:usb0="800000AF" w:usb1="4000204B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5A" w:rsidRDefault="00681E5A">
    <w:pPr>
      <w:pStyle w:val="Fuzeile"/>
      <w:rPr>
        <w:color w:val="0066B3"/>
        <w:sz w:val="12"/>
        <w:szCs w:val="12"/>
      </w:rPr>
    </w:pPr>
  </w:p>
  <w:p w:rsidR="00681E5A" w:rsidRDefault="000E3D72">
    <w:pPr>
      <w:pStyle w:val="Fuzeile"/>
      <w:rPr>
        <w:color w:val="0066B3"/>
        <w:sz w:val="12"/>
        <w:szCs w:val="12"/>
      </w:rPr>
    </w:pPr>
    <w:r>
      <w:rPr>
        <w:noProof/>
        <w:lang w:eastAsia="de-DE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5410835</wp:posOffset>
          </wp:positionH>
          <wp:positionV relativeFrom="paragraph">
            <wp:posOffset>12700</wp:posOffset>
          </wp:positionV>
          <wp:extent cx="927100" cy="140970"/>
          <wp:effectExtent l="0" t="0" r="6350" b="0"/>
          <wp:wrapNone/>
          <wp:docPr id="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E5A" w:rsidRDefault="00681E5A">
    <w:pPr>
      <w:pStyle w:val="Fuzeile"/>
      <w:rPr>
        <w:color w:val="0066B3"/>
        <w:sz w:val="12"/>
        <w:szCs w:val="12"/>
      </w:rPr>
    </w:pPr>
  </w:p>
  <w:p w:rsidR="00D54E60" w:rsidRDefault="00D54E60">
    <w:pPr>
      <w:pStyle w:val="Fuzeile"/>
      <w:rPr>
        <w:color w:val="0066B3"/>
        <w:sz w:val="12"/>
        <w:szCs w:val="12"/>
      </w:rPr>
    </w:pPr>
  </w:p>
  <w:p w:rsidR="00FE3DAC" w:rsidRDefault="00FE3DAC">
    <w:pPr>
      <w:pStyle w:val="Fuzeile"/>
      <w:rPr>
        <w:color w:val="0066B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4D" w:rsidRDefault="0011614D">
      <w:r>
        <w:separator/>
      </w:r>
    </w:p>
  </w:footnote>
  <w:footnote w:type="continuationSeparator" w:id="0">
    <w:p w:rsidR="0011614D" w:rsidRDefault="0011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60" w:rsidRDefault="000E3D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265430</wp:posOffset>
          </wp:positionV>
          <wp:extent cx="1710055" cy="239395"/>
          <wp:effectExtent l="0" t="0" r="4445" b="8255"/>
          <wp:wrapNone/>
          <wp:docPr id="2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55680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-180975</wp:posOffset>
          </wp:positionV>
          <wp:extent cx="953135" cy="949960"/>
          <wp:effectExtent l="0" t="0" r="0" b="254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949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>
      <o:colormru v:ext="edit" colors="#ddd,#e8e8e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A8"/>
    <w:rsid w:val="00052311"/>
    <w:rsid w:val="00067255"/>
    <w:rsid w:val="000E3D72"/>
    <w:rsid w:val="001062F0"/>
    <w:rsid w:val="0011614D"/>
    <w:rsid w:val="00154AA0"/>
    <w:rsid w:val="0020413B"/>
    <w:rsid w:val="002730D0"/>
    <w:rsid w:val="002D115D"/>
    <w:rsid w:val="00306A89"/>
    <w:rsid w:val="00332640"/>
    <w:rsid w:val="003578A4"/>
    <w:rsid w:val="00374E7E"/>
    <w:rsid w:val="004872A8"/>
    <w:rsid w:val="004B2309"/>
    <w:rsid w:val="004B7BF1"/>
    <w:rsid w:val="004F3C1F"/>
    <w:rsid w:val="0051023E"/>
    <w:rsid w:val="005541A7"/>
    <w:rsid w:val="005E5D31"/>
    <w:rsid w:val="00681E5A"/>
    <w:rsid w:val="006A0860"/>
    <w:rsid w:val="007146D6"/>
    <w:rsid w:val="007F4C24"/>
    <w:rsid w:val="00864720"/>
    <w:rsid w:val="008A1893"/>
    <w:rsid w:val="008F00E0"/>
    <w:rsid w:val="00904A0A"/>
    <w:rsid w:val="00A011AA"/>
    <w:rsid w:val="00A53633"/>
    <w:rsid w:val="00A5694A"/>
    <w:rsid w:val="00A91E46"/>
    <w:rsid w:val="00B04D04"/>
    <w:rsid w:val="00B12EE5"/>
    <w:rsid w:val="00B75072"/>
    <w:rsid w:val="00C72E14"/>
    <w:rsid w:val="00CD38AD"/>
    <w:rsid w:val="00D52B38"/>
    <w:rsid w:val="00D54E60"/>
    <w:rsid w:val="00D54ED1"/>
    <w:rsid w:val="00D94BA2"/>
    <w:rsid w:val="00EA5A09"/>
    <w:rsid w:val="00EC6461"/>
    <w:rsid w:val="00FE3DAC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o:colormru v:ext="edit" colors="#ddd,#e8e8e8"/>
    </o:shapedefaults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9DEDE270-101D-46DE-B83B-4F8D2BF5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utura Bk BT" w:hAnsi="Futura Bk BT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autoSpaceDE w:val="0"/>
      <w:jc w:val="both"/>
    </w:pPr>
    <w:rPr>
      <w:rFonts w:ascii="FuturaBkBT" w:hAnsi="FuturaBkBT"/>
      <w:sz w:val="17"/>
      <w:szCs w:val="17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Umschlagabsenderadresse">
    <w:name w:val="envelope return"/>
    <w:basedOn w:val="Standard"/>
    <w:rPr>
      <w:sz w:val="20"/>
    </w:rPr>
  </w:style>
  <w:style w:type="paragraph" w:styleId="Index1">
    <w:name w:val="index 1"/>
    <w:basedOn w:val="Standard"/>
    <w:next w:val="Standard"/>
    <w:pPr>
      <w:ind w:left="240" w:hanging="240"/>
    </w:pPr>
  </w:style>
  <w:style w:type="paragraph" w:styleId="Indexberschrift">
    <w:name w:val="index heading"/>
    <w:basedOn w:val="Standard"/>
    <w:next w:val="Index1"/>
    <w:rPr>
      <w:b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b/>
      <w:kern w:val="1"/>
      <w:sz w:val="32"/>
    </w:rPr>
  </w:style>
  <w:style w:type="paragraph" w:styleId="Untertitel">
    <w:name w:val="Subtitle"/>
    <w:basedOn w:val="Standard"/>
    <w:next w:val="Textkrper"/>
    <w:qFormat/>
    <w:pPr>
      <w:spacing w:after="60"/>
      <w:jc w:val="center"/>
    </w:pPr>
  </w:style>
  <w:style w:type="paragraph" w:styleId="Umschlagadresse">
    <w:name w:val="envelope address"/>
    <w:basedOn w:val="Standard"/>
    <w:pPr>
      <w:ind w:left="1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  Regular" w:eastAsia="Times  Regular" w:hAnsi="Times  Regular" w:cs="Times  Regular"/>
      <w:color w:val="000000"/>
      <w:sz w:val="24"/>
      <w:szCs w:val="24"/>
      <w:lang w:eastAsia="hi-IN" w:bidi="hi-IN"/>
    </w:rPr>
  </w:style>
  <w:style w:type="paragraph" w:customStyle="1" w:styleId="EinfacherAbsatz">
    <w:name w:val="[Einfacher Absatz]"/>
    <w:basedOn w:val="KeinAbsatzform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Desktop\gesch_brief_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gesch_brief_2005.dot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subject/>
  <dc:creator>noske</dc:creator>
  <cp:keywords/>
  <cp:lastModifiedBy>Rappenglück, Martin</cp:lastModifiedBy>
  <cp:revision>2</cp:revision>
  <cp:lastPrinted>2011-11-22T13:52:00Z</cp:lastPrinted>
  <dcterms:created xsi:type="dcterms:W3CDTF">2019-09-16T14:42:00Z</dcterms:created>
  <dcterms:modified xsi:type="dcterms:W3CDTF">2019-09-16T14:42:00Z</dcterms:modified>
</cp:coreProperties>
</file>