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2B38" w:rsidRPr="002730D0" w:rsidRDefault="00D52B38">
      <w:pPr>
        <w:rPr>
          <w:rFonts w:ascii="Arial Narrow" w:hAnsi="Arial Narrow"/>
          <w:color w:val="000000"/>
        </w:rPr>
      </w:pPr>
      <w:bookmarkStart w:id="0" w:name="_GoBack"/>
      <w:bookmarkEnd w:id="0"/>
    </w:p>
    <w:p w:rsidR="00374E7E" w:rsidRDefault="00374E7E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Default="002730D0">
      <w:pPr>
        <w:jc w:val="both"/>
        <w:rPr>
          <w:rFonts w:ascii="Arial Narrow" w:hAnsi="Arial Narrow"/>
          <w:color w:val="000000"/>
        </w:rPr>
      </w:pPr>
    </w:p>
    <w:p w:rsidR="002730D0" w:rsidRPr="002730D0" w:rsidRDefault="002730D0">
      <w:pPr>
        <w:jc w:val="both"/>
        <w:rPr>
          <w:rFonts w:ascii="Arial Narrow" w:hAnsi="Arial Narrow"/>
          <w:color w:val="000000"/>
        </w:rPr>
      </w:pPr>
    </w:p>
    <w:p w:rsidR="004B2309" w:rsidRPr="002730D0" w:rsidRDefault="004B2309">
      <w:pPr>
        <w:jc w:val="both"/>
        <w:rPr>
          <w:rFonts w:ascii="Arial Narrow" w:hAnsi="Arial Narrow"/>
          <w:color w:val="000000"/>
        </w:rPr>
      </w:pPr>
    </w:p>
    <w:p w:rsidR="004B2309" w:rsidRPr="002730D0" w:rsidRDefault="004B2309">
      <w:pPr>
        <w:jc w:val="both"/>
        <w:rPr>
          <w:rFonts w:ascii="Arial Narrow" w:hAnsi="Arial Narrow"/>
          <w:color w:val="000000"/>
        </w:rPr>
      </w:pPr>
    </w:p>
    <w:p w:rsidR="004B2309" w:rsidRPr="002730D0" w:rsidRDefault="004B2309">
      <w:pPr>
        <w:jc w:val="both"/>
        <w:rPr>
          <w:rFonts w:ascii="Arial Narrow" w:hAnsi="Arial Narrow"/>
          <w:color w:val="000000"/>
        </w:rPr>
      </w:pPr>
    </w:p>
    <w:p w:rsidR="004B2309" w:rsidRPr="002730D0" w:rsidRDefault="004B2309">
      <w:pPr>
        <w:jc w:val="both"/>
        <w:rPr>
          <w:rFonts w:ascii="Arial Narrow" w:hAnsi="Arial Narrow"/>
          <w:color w:val="000000"/>
        </w:rPr>
      </w:pPr>
    </w:p>
    <w:p w:rsidR="004B2309" w:rsidRPr="002730D0" w:rsidRDefault="004B2309">
      <w:pPr>
        <w:jc w:val="both"/>
        <w:rPr>
          <w:rFonts w:ascii="Arial Narrow" w:hAnsi="Arial Narrow"/>
          <w:color w:val="000000"/>
        </w:rPr>
      </w:pPr>
    </w:p>
    <w:p w:rsidR="004B2309" w:rsidRPr="002730D0" w:rsidRDefault="004B2309">
      <w:pPr>
        <w:jc w:val="both"/>
        <w:rPr>
          <w:rFonts w:ascii="Arial Narrow" w:hAnsi="Arial Narrow"/>
          <w:color w:val="000000"/>
        </w:rPr>
      </w:pPr>
    </w:p>
    <w:p w:rsidR="007F4C24" w:rsidRPr="002730D0" w:rsidRDefault="007F4C24">
      <w:pPr>
        <w:jc w:val="both"/>
        <w:rPr>
          <w:rFonts w:ascii="Arial Narrow" w:hAnsi="Arial Narrow"/>
          <w:color w:val="000000"/>
        </w:rPr>
      </w:pPr>
    </w:p>
    <w:p w:rsidR="007F4C24" w:rsidRPr="002730D0" w:rsidRDefault="007F4C24">
      <w:pPr>
        <w:jc w:val="both"/>
        <w:rPr>
          <w:rFonts w:ascii="Arial Narrow" w:hAnsi="Arial Narrow"/>
          <w:color w:val="000000"/>
        </w:rPr>
      </w:pPr>
    </w:p>
    <w:p w:rsidR="007F4C24" w:rsidRPr="002730D0" w:rsidRDefault="007F4C24">
      <w:pPr>
        <w:jc w:val="both"/>
        <w:rPr>
          <w:rFonts w:ascii="Arial Narrow" w:hAnsi="Arial Narrow"/>
          <w:color w:val="000000"/>
        </w:rPr>
      </w:pPr>
    </w:p>
    <w:p w:rsidR="004B2309" w:rsidRPr="002730D0" w:rsidRDefault="004B2309">
      <w:pPr>
        <w:jc w:val="both"/>
        <w:rPr>
          <w:rFonts w:ascii="Arial Narrow" w:hAnsi="Arial Narrow"/>
          <w:color w:val="000000"/>
        </w:rPr>
      </w:pPr>
    </w:p>
    <w:p w:rsidR="004B2309" w:rsidRPr="002730D0" w:rsidRDefault="004B2309">
      <w:pPr>
        <w:jc w:val="both"/>
        <w:rPr>
          <w:rFonts w:ascii="Arial Narrow" w:hAnsi="Arial Narrow"/>
          <w:color w:val="000000"/>
        </w:rPr>
      </w:pPr>
    </w:p>
    <w:sectPr w:rsidR="004B2309" w:rsidRPr="002730D0" w:rsidSect="006A0860">
      <w:headerReference w:type="default" r:id="rId7"/>
      <w:footerReference w:type="default" r:id="rId8"/>
      <w:pgSz w:w="11906" w:h="16838"/>
      <w:pgMar w:top="2835" w:right="2125" w:bottom="567" w:left="1191" w:header="720" w:footer="1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14D" w:rsidRDefault="0011614D">
      <w:r>
        <w:separator/>
      </w:r>
    </w:p>
  </w:endnote>
  <w:endnote w:type="continuationSeparator" w:id="0">
    <w:p w:rsidR="0011614D" w:rsidRDefault="0011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altName w:val="Wuerth Book"/>
    <w:charset w:val="00"/>
    <w:family w:val="swiss"/>
    <w:pitch w:val="variable"/>
    <w:sig w:usb0="00000001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Bk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 Regular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E5A" w:rsidRDefault="00681E5A">
    <w:pPr>
      <w:pStyle w:val="Fuzeile"/>
      <w:rPr>
        <w:color w:val="0066B3"/>
        <w:sz w:val="12"/>
        <w:szCs w:val="12"/>
      </w:rPr>
    </w:pPr>
  </w:p>
  <w:p w:rsidR="00681E5A" w:rsidRDefault="000E3D72">
    <w:pPr>
      <w:pStyle w:val="Fuzeile"/>
      <w:rPr>
        <w:color w:val="0066B3"/>
        <w:sz w:val="12"/>
        <w:szCs w:val="12"/>
      </w:rPr>
    </w:pPr>
    <w:r>
      <w:rPr>
        <w:noProof/>
        <w:lang w:eastAsia="de-DE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5410835</wp:posOffset>
          </wp:positionH>
          <wp:positionV relativeFrom="paragraph">
            <wp:posOffset>12700</wp:posOffset>
          </wp:positionV>
          <wp:extent cx="927100" cy="140970"/>
          <wp:effectExtent l="0" t="0" r="6350" b="0"/>
          <wp:wrapNone/>
          <wp:docPr id="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14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E5A" w:rsidRDefault="00681E5A">
    <w:pPr>
      <w:pStyle w:val="Fuzeile"/>
      <w:rPr>
        <w:color w:val="0066B3"/>
        <w:sz w:val="12"/>
        <w:szCs w:val="12"/>
      </w:rPr>
    </w:pPr>
  </w:p>
  <w:p w:rsidR="00D54E60" w:rsidRDefault="00D54E60">
    <w:pPr>
      <w:pStyle w:val="Fuzeile"/>
      <w:rPr>
        <w:color w:val="0066B3"/>
        <w:sz w:val="12"/>
        <w:szCs w:val="12"/>
      </w:rPr>
    </w:pPr>
  </w:p>
  <w:p w:rsidR="00FE3DAC" w:rsidRDefault="00FE3DAC">
    <w:pPr>
      <w:pStyle w:val="Fuzeile"/>
      <w:rPr>
        <w:color w:val="0066B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14D" w:rsidRDefault="0011614D">
      <w:r>
        <w:separator/>
      </w:r>
    </w:p>
  </w:footnote>
  <w:footnote w:type="continuationSeparator" w:id="0">
    <w:p w:rsidR="0011614D" w:rsidRDefault="0011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E60" w:rsidRDefault="000E3D7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265430</wp:posOffset>
          </wp:positionV>
          <wp:extent cx="1710055" cy="239395"/>
          <wp:effectExtent l="0" t="0" r="4445" b="8255"/>
          <wp:wrapNone/>
          <wp:docPr id="27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0" distR="0" simplePos="0" relativeHeight="251655680" behindDoc="0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-180975</wp:posOffset>
          </wp:positionV>
          <wp:extent cx="953135" cy="949960"/>
          <wp:effectExtent l="0" t="0" r="0" b="2540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949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ru v:ext="edit" colors="#ddd,#e8e8e8"/>
    </o:shapedefaults>
    <o:shapelayout v:ext="edit">
      <o:rules v:ext="edit">
        <o:r id="V:Rule2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A8"/>
    <w:rsid w:val="00052311"/>
    <w:rsid w:val="00067255"/>
    <w:rsid w:val="000E3D72"/>
    <w:rsid w:val="001062F0"/>
    <w:rsid w:val="0011614D"/>
    <w:rsid w:val="00154AA0"/>
    <w:rsid w:val="0020413B"/>
    <w:rsid w:val="002730D0"/>
    <w:rsid w:val="002D115D"/>
    <w:rsid w:val="00306A89"/>
    <w:rsid w:val="00332640"/>
    <w:rsid w:val="003578A4"/>
    <w:rsid w:val="00374E7E"/>
    <w:rsid w:val="004872A8"/>
    <w:rsid w:val="004B2309"/>
    <w:rsid w:val="004B7BF1"/>
    <w:rsid w:val="004F3C1F"/>
    <w:rsid w:val="0051023E"/>
    <w:rsid w:val="005541A7"/>
    <w:rsid w:val="005E5D31"/>
    <w:rsid w:val="00681E5A"/>
    <w:rsid w:val="006A0860"/>
    <w:rsid w:val="007146D6"/>
    <w:rsid w:val="007F4C24"/>
    <w:rsid w:val="00864720"/>
    <w:rsid w:val="008A1893"/>
    <w:rsid w:val="008F00E0"/>
    <w:rsid w:val="00904A0A"/>
    <w:rsid w:val="00A011AA"/>
    <w:rsid w:val="00A53633"/>
    <w:rsid w:val="00A5694A"/>
    <w:rsid w:val="00A91E46"/>
    <w:rsid w:val="00B04D04"/>
    <w:rsid w:val="00B12EE5"/>
    <w:rsid w:val="00B75072"/>
    <w:rsid w:val="00C72E14"/>
    <w:rsid w:val="00D52B38"/>
    <w:rsid w:val="00D54E60"/>
    <w:rsid w:val="00D54ED1"/>
    <w:rsid w:val="00D94BA2"/>
    <w:rsid w:val="00EA5A09"/>
    <w:rsid w:val="00EC6461"/>
    <w:rsid w:val="00FE3DAC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#ddd,#e8e8e8"/>
    </o:shapedefaults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9DEDE270-101D-46DE-B83B-4F8D2BF5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Futura Bk BT" w:hAnsi="Futura Bk BT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autoSpaceDE w:val="0"/>
      <w:jc w:val="both"/>
    </w:pPr>
    <w:rPr>
      <w:rFonts w:ascii="FuturaBkBT" w:hAnsi="FuturaBkBT"/>
      <w:sz w:val="17"/>
      <w:szCs w:val="17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Umschlagabsenderadresse">
    <w:name w:val="envelope return"/>
    <w:basedOn w:val="Standard"/>
    <w:rPr>
      <w:sz w:val="20"/>
    </w:rPr>
  </w:style>
  <w:style w:type="paragraph" w:styleId="Index1">
    <w:name w:val="index 1"/>
    <w:basedOn w:val="Standard"/>
    <w:next w:val="Standard"/>
    <w:pPr>
      <w:ind w:left="240" w:hanging="240"/>
    </w:pPr>
  </w:style>
  <w:style w:type="paragraph" w:styleId="Indexberschrift">
    <w:name w:val="index heading"/>
    <w:basedOn w:val="Standard"/>
    <w:next w:val="Index1"/>
    <w:rPr>
      <w:b/>
    </w:rPr>
  </w:style>
  <w:style w:type="paragraph" w:styleId="Titel">
    <w:name w:val="Title"/>
    <w:basedOn w:val="Standard"/>
    <w:next w:val="Untertitel"/>
    <w:qFormat/>
    <w:pPr>
      <w:spacing w:before="240" w:after="60"/>
      <w:jc w:val="center"/>
    </w:pPr>
    <w:rPr>
      <w:b/>
      <w:kern w:val="1"/>
      <w:sz w:val="32"/>
    </w:rPr>
  </w:style>
  <w:style w:type="paragraph" w:styleId="Untertitel">
    <w:name w:val="Subtitle"/>
    <w:basedOn w:val="Standard"/>
    <w:next w:val="Textkrper"/>
    <w:qFormat/>
    <w:pPr>
      <w:spacing w:after="60"/>
      <w:jc w:val="center"/>
    </w:pPr>
  </w:style>
  <w:style w:type="paragraph" w:styleId="Umschlagadresse">
    <w:name w:val="envelope address"/>
    <w:basedOn w:val="Standard"/>
    <w:pPr>
      <w:ind w:left="1"/>
    </w:pPr>
  </w:style>
  <w:style w:type="paragraph" w:customStyle="1" w:styleId="RGV-berschrift1">
    <w:name w:val="RGV-Überschrift1"/>
    <w:basedOn w:val="Standard"/>
    <w:next w:val="Standard"/>
    <w:pPr>
      <w:spacing w:before="120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Times  Regular" w:eastAsia="Times  Regular" w:hAnsi="Times  Regular" w:cs="Times  Regular"/>
      <w:color w:val="000000"/>
      <w:sz w:val="24"/>
      <w:szCs w:val="24"/>
      <w:lang w:eastAsia="hi-IN" w:bidi="hi-IN"/>
    </w:rPr>
  </w:style>
  <w:style w:type="paragraph" w:customStyle="1" w:styleId="EinfacherAbsatz">
    <w:name w:val="[Einfacher Absatz]"/>
    <w:basedOn w:val="KeinAbsatzform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Desktop\gesch_brief_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gesch_brief_2005.dot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</vt:lpstr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</dc:title>
  <dc:subject/>
  <dc:creator>noske</dc:creator>
  <cp:keywords/>
  <cp:lastModifiedBy>Rappenglück, Martin</cp:lastModifiedBy>
  <cp:revision>2</cp:revision>
  <cp:lastPrinted>2011-11-22T13:52:00Z</cp:lastPrinted>
  <dcterms:created xsi:type="dcterms:W3CDTF">2019-09-16T14:22:00Z</dcterms:created>
  <dcterms:modified xsi:type="dcterms:W3CDTF">2019-09-16T14:22:00Z</dcterms:modified>
</cp:coreProperties>
</file>